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E8" w:rsidRPr="00960715" w:rsidRDefault="00674AE8" w:rsidP="00674AE8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674AE8" w:rsidRPr="00960715" w:rsidRDefault="00674AE8" w:rsidP="00674AE8">
      <w:pPr>
        <w:spacing w:before="60"/>
        <w:jc w:val="center"/>
        <w:rPr>
          <w:b/>
          <w:sz w:val="28"/>
          <w:szCs w:val="28"/>
        </w:rPr>
      </w:pPr>
    </w:p>
    <w:p w:rsidR="00674AE8" w:rsidRPr="00960715" w:rsidRDefault="00674AE8" w:rsidP="00674AE8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74AE8" w:rsidRPr="00960715" w:rsidRDefault="00674AE8" w:rsidP="00674AE8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74AE8" w:rsidRPr="00960715" w:rsidTr="000E25C0">
        <w:trPr>
          <w:trHeight w:val="620"/>
        </w:trPr>
        <w:tc>
          <w:tcPr>
            <w:tcW w:w="3622" w:type="dxa"/>
          </w:tcPr>
          <w:p w:rsidR="00674AE8" w:rsidRPr="00960715" w:rsidRDefault="00674AE8" w:rsidP="00674AE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листопада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74AE8" w:rsidRPr="00960715" w:rsidRDefault="00674AE8" w:rsidP="000E25C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74AE8" w:rsidRPr="00674AE8" w:rsidRDefault="00674AE8" w:rsidP="00674AE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265</w:t>
            </w:r>
          </w:p>
        </w:tc>
      </w:tr>
    </w:tbl>
    <w:p w:rsidR="00674AE8" w:rsidRPr="00960715" w:rsidRDefault="00674AE8" w:rsidP="00674AE8">
      <w:pPr>
        <w:rPr>
          <w:sz w:val="28"/>
          <w:szCs w:val="28"/>
        </w:rPr>
      </w:pPr>
    </w:p>
    <w:p w:rsidR="00674AE8" w:rsidRPr="00960715" w:rsidRDefault="00674AE8" w:rsidP="00674AE8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74AE8" w:rsidRPr="00960715" w:rsidRDefault="00674AE8" w:rsidP="00674AE8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74AE8" w:rsidRPr="00960715" w:rsidRDefault="00674AE8" w:rsidP="00674AE8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AE8" w:rsidRPr="00960715" w:rsidRDefault="00674AE8" w:rsidP="00674AE8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674AE8" w:rsidRPr="00960715" w:rsidRDefault="00674AE8" w:rsidP="00674AE8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74AE8" w:rsidRDefault="00674AE8" w:rsidP="00674AE8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674AE8" w:rsidRPr="00960715" w:rsidRDefault="00674AE8" w:rsidP="00674AE8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674AE8" w:rsidRPr="00960715" w:rsidRDefault="00674AE8" w:rsidP="00674AE8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>Будівництво навчально-випробувального центру ЗСУ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AE8" w:rsidRPr="00960715" w:rsidRDefault="00674AE8" w:rsidP="00674AE8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674AE8" w:rsidRPr="00960715" w:rsidRDefault="00674AE8" w:rsidP="00674AE8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74AE8" w:rsidRDefault="00674AE8" w:rsidP="00674AE8">
      <w:pPr>
        <w:spacing w:before="60"/>
        <w:jc w:val="both"/>
        <w:rPr>
          <w:sz w:val="28"/>
          <w:szCs w:val="28"/>
        </w:rPr>
      </w:pPr>
    </w:p>
    <w:p w:rsidR="00674AE8" w:rsidRDefault="00674AE8" w:rsidP="00674AE8">
      <w:pPr>
        <w:spacing w:before="60"/>
        <w:jc w:val="both"/>
        <w:rPr>
          <w:sz w:val="28"/>
          <w:szCs w:val="28"/>
        </w:rPr>
      </w:pPr>
    </w:p>
    <w:p w:rsidR="00674AE8" w:rsidRDefault="00674AE8" w:rsidP="00674AE8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74AE8" w:rsidRPr="00960715" w:rsidRDefault="00674AE8" w:rsidP="00674AE8">
      <w:pPr>
        <w:spacing w:before="60"/>
        <w:jc w:val="both"/>
        <w:rPr>
          <w:sz w:val="28"/>
          <w:szCs w:val="28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sectPr w:rsidR="00674AE8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C6" w:rsidRDefault="00C74FC6">
      <w:r>
        <w:separator/>
      </w:r>
    </w:p>
  </w:endnote>
  <w:endnote w:type="continuationSeparator" w:id="0">
    <w:p w:rsidR="00C74FC6" w:rsidRDefault="00C7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C6" w:rsidRDefault="00C74FC6">
      <w:r>
        <w:separator/>
      </w:r>
    </w:p>
  </w:footnote>
  <w:footnote w:type="continuationSeparator" w:id="0">
    <w:p w:rsidR="00C74FC6" w:rsidRDefault="00C7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3EA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F951-8967-4A4F-B81A-4C65EFA9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2024-11-20T08:10:00Z</dcterms:created>
  <dcterms:modified xsi:type="dcterms:W3CDTF">2024-11-20T08:10:00Z</dcterms:modified>
</cp:coreProperties>
</file>